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43" w:rsidRPr="00022D04" w:rsidRDefault="00D31843" w:rsidP="00D31843">
      <w:pPr>
        <w:jc w:val="right"/>
        <w:rPr>
          <w:noProof/>
          <w:sz w:val="24"/>
          <w:szCs w:val="24"/>
        </w:rPr>
      </w:pPr>
      <w:r w:rsidRPr="00022D04">
        <w:rPr>
          <w:noProof/>
          <w:sz w:val="24"/>
          <w:szCs w:val="24"/>
        </w:rPr>
        <w:t>Таблица 1</w:t>
      </w:r>
    </w:p>
    <w:p w:rsidR="00240112" w:rsidRDefault="008307C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40112" w:rsidRDefault="008307C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40112" w:rsidRDefault="008307C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30.11.2023</w:t>
      </w:r>
    </w:p>
    <w:p w:rsidR="00240112" w:rsidRDefault="00240112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D31843" w:rsidTr="00D31843">
        <w:trPr>
          <w:cantSplit/>
          <w:trHeight w:val="677"/>
        </w:trPr>
        <w:tc>
          <w:tcPr>
            <w:tcW w:w="7513" w:type="dxa"/>
          </w:tcPr>
          <w:p w:rsidR="00D31843" w:rsidRDefault="00D31843">
            <w:pPr>
              <w:jc w:val="center"/>
              <w:rPr>
                <w:noProof/>
                <w:sz w:val="18"/>
                <w:lang w:val="en-US"/>
              </w:rPr>
            </w:pPr>
          </w:p>
          <w:p w:rsidR="00D31843" w:rsidRDefault="00D3184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D31843" w:rsidRDefault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D31843" w:rsidRDefault="00D31843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Pr="00D31843" w:rsidRDefault="00D31843">
            <w:pPr>
              <w:jc w:val="center"/>
              <w:rPr>
                <w:b/>
                <w:i/>
                <w:noProof/>
                <w:sz w:val="18"/>
              </w:rPr>
            </w:pPr>
            <w:r w:rsidRPr="00D31843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Pr="00D31843" w:rsidRDefault="00D31843">
            <w:pPr>
              <w:jc w:val="center"/>
              <w:rPr>
                <w:b/>
                <w:i/>
                <w:noProof/>
                <w:sz w:val="18"/>
              </w:rPr>
            </w:pPr>
            <w:r w:rsidRPr="00D31843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D31843" w:rsidRPr="00D31843" w:rsidRDefault="00D31843">
            <w:pPr>
              <w:jc w:val="center"/>
              <w:rPr>
                <w:b/>
                <w:i/>
                <w:noProof/>
                <w:sz w:val="18"/>
              </w:rPr>
            </w:pPr>
            <w:r w:rsidRPr="00D31843">
              <w:rPr>
                <w:b/>
                <w:i/>
                <w:noProof/>
                <w:sz w:val="18"/>
              </w:rPr>
              <w:t>3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D31843" w:rsidRDefault="005404DD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12,6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  <w:tc>
          <w:tcPr>
            <w:tcW w:w="1585" w:type="dxa"/>
          </w:tcPr>
          <w:p w:rsidR="00D31843" w:rsidRDefault="0073316F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14,6</w:t>
            </w:r>
            <w:bookmarkStart w:id="0" w:name="_GoBack"/>
            <w:bookmarkEnd w:id="0"/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D31843" w:rsidRDefault="005404DD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D31843" w:rsidRDefault="00E14CC5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D31843" w:rsidRDefault="00D31843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D31843" w:rsidRDefault="005404DD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Default="00D318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D31843" w:rsidRDefault="000041F7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  <w:tc>
          <w:tcPr>
            <w:tcW w:w="1585" w:type="dxa"/>
          </w:tcPr>
          <w:p w:rsidR="00D31843" w:rsidRDefault="00FF0F3A" w:rsidP="00D318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24,1</w:t>
            </w:r>
          </w:p>
        </w:tc>
      </w:tr>
      <w:tr w:rsidR="00D31843" w:rsidTr="00D31843">
        <w:trPr>
          <w:cantSplit/>
        </w:trPr>
        <w:tc>
          <w:tcPr>
            <w:tcW w:w="7513" w:type="dxa"/>
          </w:tcPr>
          <w:p w:rsidR="00D31843" w:rsidRPr="00D31843" w:rsidRDefault="00D31843" w:rsidP="00D31843">
            <w:pPr>
              <w:jc w:val="right"/>
              <w:rPr>
                <w:b/>
                <w:noProof/>
                <w:sz w:val="18"/>
              </w:rPr>
            </w:pPr>
            <w:r w:rsidRPr="00D3184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D31843" w:rsidRPr="000701D6" w:rsidRDefault="00FA4EC1" w:rsidP="00D31843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1093</w:t>
            </w:r>
          </w:p>
        </w:tc>
        <w:tc>
          <w:tcPr>
            <w:tcW w:w="1585" w:type="dxa"/>
          </w:tcPr>
          <w:p w:rsidR="00D31843" w:rsidRPr="000701D6" w:rsidRDefault="00D31843" w:rsidP="00D31843">
            <w:pPr>
              <w:jc w:val="center"/>
              <w:rPr>
                <w:b/>
                <w:noProof/>
                <w:sz w:val="18"/>
              </w:rPr>
            </w:pPr>
            <w:r w:rsidRPr="000701D6">
              <w:rPr>
                <w:b/>
                <w:noProof/>
                <w:sz w:val="18"/>
              </w:rPr>
              <w:t>100</w:t>
            </w:r>
          </w:p>
        </w:tc>
      </w:tr>
    </w:tbl>
    <w:p w:rsidR="00240112" w:rsidRDefault="00240112">
      <w:pPr>
        <w:rPr>
          <w:noProof/>
        </w:rPr>
      </w:pPr>
    </w:p>
    <w:p w:rsidR="00240112" w:rsidRDefault="00240112">
      <w:pPr>
        <w:rPr>
          <w:noProof/>
        </w:rPr>
      </w:pPr>
    </w:p>
    <w:p w:rsidR="00240112" w:rsidRDefault="00240112">
      <w:pPr>
        <w:rPr>
          <w:noProof/>
        </w:rPr>
      </w:pPr>
    </w:p>
    <w:p w:rsidR="008307C5" w:rsidRDefault="008307C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B6655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8307C5" w:rsidSect="009B6264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C5"/>
    <w:rsid w:val="000041F7"/>
    <w:rsid w:val="000701D6"/>
    <w:rsid w:val="001B6655"/>
    <w:rsid w:val="00240112"/>
    <w:rsid w:val="0046531B"/>
    <w:rsid w:val="005404DD"/>
    <w:rsid w:val="0073316F"/>
    <w:rsid w:val="008307C5"/>
    <w:rsid w:val="009B6264"/>
    <w:rsid w:val="00D31843"/>
    <w:rsid w:val="00E14CC5"/>
    <w:rsid w:val="00FA4EC1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83E5-518B-49B4-BFAD-DAD390E0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19</cp:revision>
  <cp:lastPrinted>2023-12-01T08:11:00Z</cp:lastPrinted>
  <dcterms:created xsi:type="dcterms:W3CDTF">2023-12-01T07:02:00Z</dcterms:created>
  <dcterms:modified xsi:type="dcterms:W3CDTF">2023-12-01T08:13:00Z</dcterms:modified>
</cp:coreProperties>
</file>